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52" w:rsidRPr="00DB0DB7" w:rsidRDefault="00DB0DB7" w:rsidP="00DB0DB7">
      <w:pPr>
        <w:pStyle w:val="Overskrift1"/>
        <w:rPr>
          <w:sz w:val="36"/>
        </w:rPr>
      </w:pPr>
      <w:r w:rsidRPr="00DB0DB7">
        <w:rPr>
          <w:sz w:val="36"/>
        </w:rPr>
        <w:t xml:space="preserve">Mål og samarbejdsaftaler </w:t>
      </w:r>
    </w:p>
    <w:tbl>
      <w:tblPr>
        <w:tblStyle w:val="Tabel-Gitter"/>
        <w:tblW w:w="5000" w:type="pct"/>
        <w:tblBorders>
          <w:top w:val="single" w:sz="4" w:space="0" w:color="AEADAD" w:themeColor="background2" w:themeTint="99"/>
          <w:left w:val="single" w:sz="4" w:space="0" w:color="AEADAD" w:themeColor="background2" w:themeTint="99"/>
          <w:bottom w:val="single" w:sz="4" w:space="0" w:color="AEADAD" w:themeColor="background2" w:themeTint="99"/>
          <w:right w:val="single" w:sz="4" w:space="0" w:color="AEADAD" w:themeColor="background2" w:themeTint="99"/>
          <w:insideH w:val="single" w:sz="4" w:space="0" w:color="AEADAD" w:themeColor="background2" w:themeTint="99"/>
          <w:insideV w:val="single" w:sz="4" w:space="0" w:color="AEADAD" w:themeColor="background2" w:themeTint="99"/>
        </w:tblBorders>
        <w:tblLook w:val="04A0" w:firstRow="1" w:lastRow="0" w:firstColumn="1" w:lastColumn="0" w:noHBand="0" w:noVBand="1"/>
        <w:tblDescription w:val="Beskriv det overordnede og langsigtede mål"/>
      </w:tblPr>
      <w:tblGrid>
        <w:gridCol w:w="2263"/>
        <w:gridCol w:w="10596"/>
      </w:tblGrid>
      <w:tr w:rsidR="00DB0DB7" w:rsidRPr="00DB0DB7" w:rsidTr="00447171">
        <w:tc>
          <w:tcPr>
            <w:tcW w:w="2263" w:type="dxa"/>
          </w:tcPr>
          <w:p w:rsidR="00DB0DB7" w:rsidRPr="00447171" w:rsidRDefault="00DB0DB7" w:rsidP="00BF6F04">
            <w:pPr>
              <w:rPr>
                <w:b/>
              </w:rPr>
            </w:pPr>
            <w:r w:rsidRPr="00447171">
              <w:rPr>
                <w:b/>
              </w:rPr>
              <w:t>Det overordnede og langsigtede mål</w:t>
            </w:r>
          </w:p>
        </w:tc>
        <w:tc>
          <w:tcPr>
            <w:tcW w:w="10596" w:type="dxa"/>
            <w:shd w:val="clear" w:color="auto" w:fill="auto"/>
          </w:tcPr>
          <w:p w:rsidR="00DB0DB7" w:rsidRPr="00DB0DB7" w:rsidRDefault="00DB0DB7" w:rsidP="00BF6F04"/>
          <w:p w:rsidR="00DB0DB7" w:rsidRPr="00DB0DB7" w:rsidRDefault="00DB0DB7" w:rsidP="00BF6F04"/>
          <w:p w:rsidR="00DB0DB7" w:rsidRPr="00DB0DB7" w:rsidRDefault="00DB0DB7" w:rsidP="00BF6F04"/>
          <w:p w:rsidR="00DB0DB7" w:rsidRPr="00DB0DB7" w:rsidRDefault="00DB0DB7" w:rsidP="00BF6F04"/>
          <w:p w:rsidR="00DB0DB7" w:rsidRPr="00DB0DB7" w:rsidRDefault="00DB0DB7" w:rsidP="00BF6F04"/>
          <w:p w:rsidR="00DB0DB7" w:rsidRPr="00DB0DB7" w:rsidRDefault="00DB0DB7" w:rsidP="00BF6F04"/>
          <w:p w:rsidR="00DB0DB7" w:rsidRPr="00DB0DB7" w:rsidRDefault="00DB0DB7" w:rsidP="00BF6F04"/>
        </w:tc>
      </w:tr>
    </w:tbl>
    <w:p w:rsidR="00185B98" w:rsidRDefault="00DB0DB7" w:rsidP="00DB0DB7">
      <w:pPr>
        <w:pStyle w:val="Overskrift2"/>
        <w:spacing w:before="240" w:line="240" w:lineRule="auto"/>
      </w:pPr>
      <w:r w:rsidRPr="00DB0DB7">
        <w:t>Mål for den næste periode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Description w:val="Beskriv mål for den næste periode, agrænset efter koordineringsmøderne"/>
      </w:tblPr>
      <w:tblGrid>
        <w:gridCol w:w="2256"/>
        <w:gridCol w:w="2583"/>
        <w:gridCol w:w="2604"/>
        <w:gridCol w:w="2603"/>
        <w:gridCol w:w="2813"/>
      </w:tblGrid>
      <w:tr w:rsidR="00DB0DB7" w:rsidRPr="00DB0DB7" w:rsidTr="00DB0DB7">
        <w:trPr>
          <w:trHeight w:val="809"/>
          <w:tblHeader/>
        </w:trPr>
        <w:tc>
          <w:tcPr>
            <w:tcW w:w="2256" w:type="dxa"/>
          </w:tcPr>
          <w:p w:rsidR="00DB0DB7" w:rsidRPr="00447171" w:rsidRDefault="00447171" w:rsidP="00DB0DB7">
            <w:pPr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2583" w:type="dxa"/>
          </w:tcPr>
          <w:p w:rsidR="00DB0DB7" w:rsidRPr="00DB0DB7" w:rsidRDefault="00DB0DB7" w:rsidP="00DB0DB7">
            <w:r w:rsidRPr="00DB0DB7">
              <w:t xml:space="preserve">Frem til 1. koordineringsmøde: </w:t>
            </w:r>
          </w:p>
          <w:p w:rsidR="00DB0DB7" w:rsidRPr="00DB0DB7" w:rsidRDefault="00DB0DB7" w:rsidP="00DB0DB7">
            <w:r w:rsidRPr="00DB0DB7">
              <w:t>____-____ 20</w:t>
            </w:r>
            <w:r w:rsidR="00447171">
              <w:t>___</w:t>
            </w:r>
          </w:p>
        </w:tc>
        <w:tc>
          <w:tcPr>
            <w:tcW w:w="2604" w:type="dxa"/>
          </w:tcPr>
          <w:p w:rsidR="00DB0DB7" w:rsidRPr="00DB0DB7" w:rsidRDefault="00DB0DB7" w:rsidP="00DB0DB7">
            <w:r w:rsidRPr="00DB0DB7">
              <w:t>Frem til 2. koordineringsmøde:</w:t>
            </w:r>
          </w:p>
          <w:p w:rsidR="00DB0DB7" w:rsidRPr="00DB0DB7" w:rsidRDefault="00DB0DB7" w:rsidP="00DB0DB7">
            <w:r w:rsidRPr="00DB0DB7">
              <w:t>____-____ 20</w:t>
            </w:r>
            <w:r w:rsidR="00447171">
              <w:t>___</w:t>
            </w:r>
          </w:p>
        </w:tc>
        <w:tc>
          <w:tcPr>
            <w:tcW w:w="2603" w:type="dxa"/>
          </w:tcPr>
          <w:p w:rsidR="00DB0DB7" w:rsidRPr="00DB0DB7" w:rsidRDefault="00DB0DB7" w:rsidP="00DB0DB7">
            <w:r w:rsidRPr="00DB0DB7">
              <w:t xml:space="preserve">Frem til 3.  koordineringsmøde: </w:t>
            </w:r>
          </w:p>
          <w:p w:rsidR="00DB0DB7" w:rsidRPr="00DB0DB7" w:rsidRDefault="00DB0DB7" w:rsidP="00DB0DB7">
            <w:r w:rsidRPr="00DB0DB7">
              <w:t>____-____ 20</w:t>
            </w:r>
            <w:r w:rsidR="00447171">
              <w:t>___</w:t>
            </w:r>
          </w:p>
        </w:tc>
        <w:tc>
          <w:tcPr>
            <w:tcW w:w="2813" w:type="dxa"/>
          </w:tcPr>
          <w:p w:rsidR="00DB0DB7" w:rsidRPr="00DB0DB7" w:rsidRDefault="00DB0DB7" w:rsidP="00DB0DB7">
            <w:r w:rsidRPr="00DB0DB7">
              <w:t>Frem til 4. koordineringsmøde</w:t>
            </w:r>
          </w:p>
          <w:p w:rsidR="00DB0DB7" w:rsidRPr="00DB0DB7" w:rsidRDefault="00DB0DB7" w:rsidP="00DB0DB7">
            <w:r w:rsidRPr="00DB0DB7">
              <w:t>____-____ 20</w:t>
            </w:r>
            <w:r w:rsidR="00447171">
              <w:t>___</w:t>
            </w:r>
          </w:p>
        </w:tc>
      </w:tr>
      <w:tr w:rsidR="00DB0DB7" w:rsidRPr="00DB0DB7" w:rsidTr="00DB0DB7">
        <w:tc>
          <w:tcPr>
            <w:tcW w:w="2256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De konkrete mål for den næste periode:</w:t>
            </w:r>
          </w:p>
          <w:p w:rsidR="00DB0DB7" w:rsidRPr="00447171" w:rsidRDefault="00447171" w:rsidP="00DB0DB7">
            <w:pPr>
              <w:rPr>
                <w:b/>
              </w:rPr>
            </w:pPr>
            <w:r>
              <w:rPr>
                <w:b/>
                <w:i/>
              </w:rPr>
              <w:t>(Udfyldes efter hvert mø</w:t>
            </w:r>
            <w:r w:rsidR="00DB0DB7" w:rsidRPr="00447171">
              <w:rPr>
                <w:b/>
                <w:i/>
              </w:rPr>
              <w:t>de)</w:t>
            </w:r>
          </w:p>
        </w:tc>
        <w:tc>
          <w:tcPr>
            <w:tcW w:w="2583" w:type="dxa"/>
            <w:shd w:val="clear" w:color="auto" w:fill="auto"/>
          </w:tcPr>
          <w:p w:rsidR="00DB0DB7" w:rsidRPr="00DB0DB7" w:rsidRDefault="00DB0DB7" w:rsidP="00DB0DB7"/>
          <w:p w:rsidR="00DB0DB7" w:rsidRPr="00DB0DB7" w:rsidRDefault="00DB0DB7" w:rsidP="00DB0DB7"/>
          <w:p w:rsidR="00DB0DB7" w:rsidRPr="00DB0DB7" w:rsidRDefault="00DB0DB7" w:rsidP="00DB0DB7"/>
          <w:p w:rsidR="00DB0DB7" w:rsidRPr="00DB0DB7" w:rsidRDefault="00DB0DB7" w:rsidP="00DB0DB7"/>
          <w:p w:rsidR="00DB0DB7" w:rsidRPr="00DB0DB7" w:rsidRDefault="00DB0DB7" w:rsidP="00DB0DB7"/>
          <w:p w:rsidR="00DB0DB7" w:rsidRPr="00DB0DB7" w:rsidRDefault="00DB0DB7" w:rsidP="00DB0DB7"/>
          <w:p w:rsidR="00DB0DB7" w:rsidRPr="00DB0DB7" w:rsidRDefault="00DB0DB7" w:rsidP="00DB0DB7"/>
        </w:tc>
        <w:tc>
          <w:tcPr>
            <w:tcW w:w="2604" w:type="dxa"/>
            <w:shd w:val="clear" w:color="auto" w:fill="auto"/>
          </w:tcPr>
          <w:p w:rsidR="00DB0DB7" w:rsidRPr="00DB0DB7" w:rsidRDefault="00DB0DB7" w:rsidP="00DB0DB7"/>
        </w:tc>
        <w:tc>
          <w:tcPr>
            <w:tcW w:w="2603" w:type="dxa"/>
            <w:shd w:val="clear" w:color="auto" w:fill="auto"/>
          </w:tcPr>
          <w:p w:rsidR="00DB0DB7" w:rsidRPr="00DB0DB7" w:rsidRDefault="00DB0DB7" w:rsidP="00DB0DB7"/>
        </w:tc>
        <w:tc>
          <w:tcPr>
            <w:tcW w:w="2813" w:type="dxa"/>
            <w:shd w:val="clear" w:color="auto" w:fill="auto"/>
          </w:tcPr>
          <w:p w:rsidR="00DB0DB7" w:rsidRPr="00DB0DB7" w:rsidRDefault="00DB0DB7" w:rsidP="00DB0DB7"/>
        </w:tc>
      </w:tr>
    </w:tbl>
    <w:p w:rsidR="00DB0DB7" w:rsidRDefault="00DB0DB7" w:rsidP="00DB0DB7">
      <w:pPr>
        <w:pStyle w:val="Overskrift2"/>
        <w:spacing w:before="240"/>
      </w:pPr>
      <w:r w:rsidRPr="00DB0DB7">
        <w:t>Rolle- og opgavefordeling: Hvem skal gøre hvad?</w:t>
      </w:r>
    </w:p>
    <w:tbl>
      <w:tblPr>
        <w:tblStyle w:val="Tabel-Gitter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Description w:val="Beskriv rolle- opgavefordeling afgrænset efter korrdineringsmøder"/>
      </w:tblPr>
      <w:tblGrid>
        <w:gridCol w:w="2536"/>
        <w:gridCol w:w="2521"/>
        <w:gridCol w:w="2539"/>
        <w:gridCol w:w="2538"/>
        <w:gridCol w:w="2725"/>
      </w:tblGrid>
      <w:tr w:rsidR="00DB0DB7" w:rsidRPr="00DB0DB7" w:rsidTr="00447171">
        <w:trPr>
          <w:trHeight w:val="995"/>
          <w:tblHeader/>
        </w:trPr>
        <w:tc>
          <w:tcPr>
            <w:tcW w:w="2420" w:type="dxa"/>
          </w:tcPr>
          <w:p w:rsidR="00DB0DB7" w:rsidRPr="00447171" w:rsidRDefault="00447171" w:rsidP="00BF6F04">
            <w:pPr>
              <w:rPr>
                <w:b/>
              </w:rPr>
            </w:pPr>
            <w:bookmarkStart w:id="0" w:name="_GoBack"/>
            <w:r w:rsidRPr="00447171">
              <w:rPr>
                <w:b/>
              </w:rPr>
              <w:t>Periode</w:t>
            </w:r>
            <w:bookmarkEnd w:id="0"/>
          </w:p>
        </w:tc>
        <w:tc>
          <w:tcPr>
            <w:tcW w:w="2468" w:type="dxa"/>
          </w:tcPr>
          <w:p w:rsidR="00DB0DB7" w:rsidRPr="00447171" w:rsidRDefault="00DB0DB7" w:rsidP="00BF6F04">
            <w:r w:rsidRPr="00447171">
              <w:t xml:space="preserve">Frem til 1. koordineringsmøde: </w:t>
            </w:r>
          </w:p>
          <w:p w:rsidR="00DB0DB7" w:rsidRPr="00447171" w:rsidRDefault="00DB0DB7" w:rsidP="00447171">
            <w:r w:rsidRPr="00447171">
              <w:t>____-____ 20</w:t>
            </w:r>
            <w:r w:rsidR="00447171" w:rsidRPr="00447171">
              <w:t>___</w:t>
            </w:r>
          </w:p>
        </w:tc>
        <w:tc>
          <w:tcPr>
            <w:tcW w:w="2486" w:type="dxa"/>
          </w:tcPr>
          <w:p w:rsidR="00DB0DB7" w:rsidRPr="00447171" w:rsidRDefault="00DB0DB7" w:rsidP="00BF6F04">
            <w:r w:rsidRPr="00447171">
              <w:t>Frem til 2. koordineringsmøde:</w:t>
            </w:r>
          </w:p>
          <w:p w:rsidR="00DB0DB7" w:rsidRPr="00447171" w:rsidRDefault="00DB0DB7" w:rsidP="00BF6F04">
            <w:r w:rsidRPr="00447171">
              <w:t>____-____ 20</w:t>
            </w:r>
            <w:r w:rsidR="00447171" w:rsidRPr="00447171">
              <w:t>___</w:t>
            </w:r>
          </w:p>
        </w:tc>
        <w:tc>
          <w:tcPr>
            <w:tcW w:w="2485" w:type="dxa"/>
          </w:tcPr>
          <w:p w:rsidR="00DB0DB7" w:rsidRPr="00447171" w:rsidRDefault="00DB0DB7" w:rsidP="00BF6F04">
            <w:r w:rsidRPr="00447171">
              <w:t xml:space="preserve">Frem til 3.  koordineringsmøde: </w:t>
            </w:r>
          </w:p>
          <w:p w:rsidR="00DB0DB7" w:rsidRPr="00447171" w:rsidRDefault="00DB0DB7" w:rsidP="00BF6F04">
            <w:r w:rsidRPr="00447171">
              <w:t>____-____ 20</w:t>
            </w:r>
            <w:r w:rsidR="00447171" w:rsidRPr="00447171">
              <w:t>___</w:t>
            </w:r>
          </w:p>
        </w:tc>
        <w:tc>
          <w:tcPr>
            <w:tcW w:w="2668" w:type="dxa"/>
          </w:tcPr>
          <w:p w:rsidR="00DB0DB7" w:rsidRPr="00447171" w:rsidRDefault="00DB0DB7" w:rsidP="00BF6F04">
            <w:r w:rsidRPr="00447171">
              <w:t>Frem til 4. koordineringsmøde</w:t>
            </w:r>
          </w:p>
          <w:p w:rsidR="00DB0DB7" w:rsidRPr="00447171" w:rsidRDefault="00DB0DB7" w:rsidP="00BF6F04">
            <w:r w:rsidRPr="00447171">
              <w:t>____-____ 20</w:t>
            </w:r>
            <w:r w:rsidR="00447171" w:rsidRPr="00447171">
              <w:t>___</w:t>
            </w:r>
          </w:p>
        </w:tc>
      </w:tr>
      <w:tr w:rsidR="00DB0DB7" w:rsidRPr="00DB0DB7" w:rsidTr="00447171">
        <w:trPr>
          <w:trHeight w:val="904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Barnet/den unge</w:t>
            </w:r>
          </w:p>
          <w:p w:rsidR="00DB0DB7" w:rsidRPr="00447171" w:rsidRDefault="00DB0DB7" w:rsidP="00DB0DB7">
            <w:pPr>
              <w:rPr>
                <w:b/>
              </w:rPr>
            </w:pPr>
          </w:p>
          <w:p w:rsidR="00DB0DB7" w:rsidRPr="00447171" w:rsidRDefault="00DB0DB7" w:rsidP="00DB0DB7">
            <w:pPr>
              <w:rPr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23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lastRenderedPageBreak/>
              <w:t>Forældre/familie og nærmeste netværk</w:t>
            </w:r>
            <w:r w:rsidR="00447171">
              <w:rPr>
                <w:b/>
              </w:rPr>
              <w:t>.</w:t>
            </w:r>
          </w:p>
          <w:p w:rsidR="00DB0DB7" w:rsidRPr="00447171" w:rsidRDefault="00DB0DB7" w:rsidP="00DB0DB7">
            <w:pPr>
              <w:rPr>
                <w:b/>
                <w:i/>
              </w:rPr>
            </w:pPr>
            <w:r w:rsidRPr="00447171">
              <w:rPr>
                <w:b/>
                <w:i/>
              </w:rPr>
              <w:t>Navne:</w:t>
            </w:r>
          </w:p>
        </w:tc>
        <w:tc>
          <w:tcPr>
            <w:tcW w:w="2468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23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Skole/fritidsinstitution, herunder ledelse</w:t>
            </w:r>
            <w:r w:rsidR="00447171">
              <w:rPr>
                <w:b/>
              </w:rPr>
              <w:t>.</w:t>
            </w:r>
          </w:p>
          <w:p w:rsidR="00DB0DB7" w:rsidRPr="00447171" w:rsidRDefault="00DB0DB7" w:rsidP="00DB0DB7">
            <w:pPr>
              <w:rPr>
                <w:b/>
                <w:i/>
              </w:rPr>
            </w:pPr>
            <w:r w:rsidRPr="00447171">
              <w:rPr>
                <w:b/>
                <w:i/>
              </w:rPr>
              <w:t>Navne:</w:t>
            </w:r>
          </w:p>
        </w:tc>
        <w:tc>
          <w:tcPr>
            <w:tcW w:w="2468" w:type="dxa"/>
            <w:shd w:val="clear" w:color="auto" w:fill="auto"/>
          </w:tcPr>
          <w:p w:rsidR="00DB0DB7" w:rsidRPr="001D09AF" w:rsidRDefault="00DB0DB7" w:rsidP="00DB0DB7"/>
          <w:p w:rsidR="00DB0DB7" w:rsidRPr="001D09AF" w:rsidRDefault="00DB0DB7" w:rsidP="00DB0DB7"/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04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PPR, herunder ledelse</w:t>
            </w:r>
            <w:r w:rsidR="00447171">
              <w:rPr>
                <w:b/>
              </w:rPr>
              <w:t>.</w:t>
            </w:r>
          </w:p>
          <w:p w:rsidR="00DB0DB7" w:rsidRPr="00447171" w:rsidRDefault="00DB0DB7" w:rsidP="00DB0DB7">
            <w:pPr>
              <w:rPr>
                <w:b/>
                <w:i/>
              </w:rPr>
            </w:pPr>
            <w:r w:rsidRPr="00447171">
              <w:rPr>
                <w:b/>
                <w:i/>
              </w:rPr>
              <w:t>Navne:</w:t>
            </w:r>
          </w:p>
        </w:tc>
        <w:tc>
          <w:tcPr>
            <w:tcW w:w="2468" w:type="dxa"/>
            <w:shd w:val="clear" w:color="auto" w:fill="auto"/>
          </w:tcPr>
          <w:p w:rsidR="00DB0DB7" w:rsidRDefault="00DB0DB7" w:rsidP="00DB0DB7"/>
          <w:p w:rsidR="00DB0DB7" w:rsidRPr="001D09AF" w:rsidRDefault="00DB0DB7" w:rsidP="00DB0DB7"/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23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Forvaltning/myndighed, herunder ledelse</w:t>
            </w:r>
            <w:r w:rsidR="00447171">
              <w:rPr>
                <w:b/>
              </w:rPr>
              <w:t>.</w:t>
            </w:r>
          </w:p>
          <w:p w:rsidR="00DB0DB7" w:rsidRPr="00447171" w:rsidRDefault="00DB0DB7" w:rsidP="00DB0DB7">
            <w:pPr>
              <w:rPr>
                <w:b/>
                <w:i/>
              </w:rPr>
            </w:pPr>
            <w:r w:rsidRPr="00447171">
              <w:rPr>
                <w:b/>
                <w:i/>
              </w:rPr>
              <w:t>Navne:</w:t>
            </w:r>
          </w:p>
        </w:tc>
        <w:tc>
          <w:tcPr>
            <w:tcW w:w="2468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23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Andre?</w:t>
            </w:r>
          </w:p>
          <w:p w:rsidR="00DB0DB7" w:rsidRPr="00447171" w:rsidRDefault="00DB0DB7" w:rsidP="00DB0DB7">
            <w:pPr>
              <w:rPr>
                <w:b/>
                <w:i/>
              </w:rPr>
            </w:pPr>
            <w:r w:rsidRPr="00447171">
              <w:rPr>
                <w:b/>
                <w:i/>
              </w:rPr>
              <w:t>Navne:</w:t>
            </w:r>
          </w:p>
        </w:tc>
        <w:tc>
          <w:tcPr>
            <w:tcW w:w="2468" w:type="dxa"/>
            <w:shd w:val="clear" w:color="auto" w:fill="auto"/>
          </w:tcPr>
          <w:p w:rsidR="00DB0DB7" w:rsidRDefault="00DB0DB7" w:rsidP="00DB0DB7"/>
          <w:p w:rsidR="00DB0DB7" w:rsidRDefault="00DB0DB7" w:rsidP="00DB0DB7"/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04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Andre?</w:t>
            </w:r>
          </w:p>
          <w:p w:rsidR="00DB0DB7" w:rsidRPr="00447171" w:rsidRDefault="00DB0DB7" w:rsidP="00DB0DB7">
            <w:pPr>
              <w:rPr>
                <w:b/>
                <w:i/>
              </w:rPr>
            </w:pPr>
            <w:r w:rsidRPr="00447171">
              <w:rPr>
                <w:b/>
                <w:i/>
              </w:rPr>
              <w:t>Navne:</w:t>
            </w:r>
          </w:p>
        </w:tc>
        <w:tc>
          <w:tcPr>
            <w:tcW w:w="2468" w:type="dxa"/>
            <w:shd w:val="clear" w:color="auto" w:fill="auto"/>
          </w:tcPr>
          <w:p w:rsidR="00DB0DB7" w:rsidRDefault="00DB0DB7" w:rsidP="00DB0DB7"/>
          <w:p w:rsidR="00DB0DB7" w:rsidRDefault="00DB0DB7" w:rsidP="00DB0DB7"/>
          <w:p w:rsidR="00DB0DB7" w:rsidRPr="001D09AF" w:rsidRDefault="00DB0DB7" w:rsidP="00DB0DB7"/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/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/>
        </w:tc>
        <w:tc>
          <w:tcPr>
            <w:tcW w:w="2668" w:type="dxa"/>
            <w:shd w:val="clear" w:color="auto" w:fill="auto"/>
          </w:tcPr>
          <w:p w:rsidR="00DB0DB7" w:rsidRPr="001D09AF" w:rsidRDefault="00DB0DB7" w:rsidP="00DB0DB7"/>
        </w:tc>
      </w:tr>
      <w:tr w:rsidR="00DB0DB7" w:rsidRPr="00DB0DB7" w:rsidTr="00447171">
        <w:trPr>
          <w:trHeight w:val="923"/>
        </w:trPr>
        <w:tc>
          <w:tcPr>
            <w:tcW w:w="2420" w:type="dxa"/>
          </w:tcPr>
          <w:p w:rsidR="00DB0DB7" w:rsidRPr="00447171" w:rsidRDefault="00DB0DB7" w:rsidP="00DB0DB7">
            <w:pPr>
              <w:rPr>
                <w:b/>
              </w:rPr>
            </w:pPr>
            <w:r w:rsidRPr="00447171">
              <w:rPr>
                <w:b/>
              </w:rPr>
              <w:t>Evaluering af aftaler skal ske, hvornår?</w:t>
            </w:r>
          </w:p>
        </w:tc>
        <w:tc>
          <w:tcPr>
            <w:tcW w:w="2468" w:type="dxa"/>
            <w:shd w:val="clear" w:color="auto" w:fill="auto"/>
          </w:tcPr>
          <w:p w:rsidR="00DB0DB7" w:rsidRPr="001D09AF" w:rsidRDefault="00DB0DB7" w:rsidP="00DB0DB7">
            <w:pPr>
              <w:rPr>
                <w:i/>
              </w:rPr>
            </w:pPr>
            <w:r>
              <w:rPr>
                <w:i/>
              </w:rPr>
              <w:t>På næste koordinerings</w:t>
            </w:r>
            <w:r w:rsidRPr="001D09AF">
              <w:rPr>
                <w:i/>
              </w:rPr>
              <w:t>møde</w:t>
            </w:r>
          </w:p>
          <w:p w:rsidR="00DB0DB7" w:rsidRPr="001D09AF" w:rsidRDefault="00DB0DB7" w:rsidP="00DB0DB7">
            <w:pPr>
              <w:rPr>
                <w:i/>
              </w:rPr>
            </w:pPr>
            <w:r w:rsidRPr="001D09AF">
              <w:rPr>
                <w:i/>
              </w:rPr>
              <w:t xml:space="preserve">Dato: </w:t>
            </w:r>
          </w:p>
        </w:tc>
        <w:tc>
          <w:tcPr>
            <w:tcW w:w="2486" w:type="dxa"/>
            <w:shd w:val="clear" w:color="auto" w:fill="auto"/>
          </w:tcPr>
          <w:p w:rsidR="00DB0DB7" w:rsidRPr="001D09AF" w:rsidRDefault="00DB0DB7" w:rsidP="00DB0DB7">
            <w:pPr>
              <w:rPr>
                <w:i/>
              </w:rPr>
            </w:pPr>
            <w:r>
              <w:rPr>
                <w:i/>
              </w:rPr>
              <w:t>På næste koordinerings</w:t>
            </w:r>
            <w:r w:rsidRPr="001D09AF">
              <w:rPr>
                <w:i/>
              </w:rPr>
              <w:t>møde</w:t>
            </w:r>
          </w:p>
          <w:p w:rsidR="00DB0DB7" w:rsidRPr="001D09AF" w:rsidRDefault="00DB0DB7" w:rsidP="00DB0DB7">
            <w:pPr>
              <w:rPr>
                <w:i/>
              </w:rPr>
            </w:pPr>
            <w:r w:rsidRPr="001D09AF">
              <w:rPr>
                <w:i/>
              </w:rPr>
              <w:t>Dato:</w:t>
            </w:r>
          </w:p>
        </w:tc>
        <w:tc>
          <w:tcPr>
            <w:tcW w:w="2485" w:type="dxa"/>
            <w:shd w:val="clear" w:color="auto" w:fill="auto"/>
          </w:tcPr>
          <w:p w:rsidR="00DB0DB7" w:rsidRPr="001D09AF" w:rsidRDefault="00DB0DB7" w:rsidP="00DB0DB7">
            <w:pPr>
              <w:rPr>
                <w:i/>
              </w:rPr>
            </w:pPr>
            <w:r>
              <w:rPr>
                <w:i/>
              </w:rPr>
              <w:t>På næste koordinerings</w:t>
            </w:r>
            <w:r w:rsidRPr="001D09AF">
              <w:rPr>
                <w:i/>
              </w:rPr>
              <w:t>møde</w:t>
            </w:r>
          </w:p>
          <w:p w:rsidR="00DB0DB7" w:rsidRPr="001D09AF" w:rsidRDefault="00DB0DB7" w:rsidP="00DB0DB7">
            <w:pPr>
              <w:rPr>
                <w:i/>
              </w:rPr>
            </w:pPr>
            <w:r w:rsidRPr="001D09AF">
              <w:rPr>
                <w:i/>
              </w:rPr>
              <w:t xml:space="preserve">Dato: </w:t>
            </w:r>
          </w:p>
        </w:tc>
        <w:tc>
          <w:tcPr>
            <w:tcW w:w="2668" w:type="dxa"/>
            <w:shd w:val="clear" w:color="auto" w:fill="auto"/>
          </w:tcPr>
          <w:p w:rsidR="00DB0DB7" w:rsidRDefault="00DB0DB7" w:rsidP="00DB0DB7">
            <w:pPr>
              <w:rPr>
                <w:i/>
              </w:rPr>
            </w:pPr>
            <w:r>
              <w:rPr>
                <w:i/>
              </w:rPr>
              <w:t>På næste koordineringsmøde</w:t>
            </w:r>
          </w:p>
          <w:p w:rsidR="00DB0DB7" w:rsidRPr="001D09AF" w:rsidRDefault="00DB0DB7" w:rsidP="00DB0DB7">
            <w:pPr>
              <w:rPr>
                <w:i/>
              </w:rPr>
            </w:pPr>
            <w:r>
              <w:rPr>
                <w:i/>
              </w:rPr>
              <w:t>Dato:</w:t>
            </w:r>
          </w:p>
        </w:tc>
      </w:tr>
    </w:tbl>
    <w:p w:rsidR="00DB0DB7" w:rsidRPr="00DB0DB7" w:rsidRDefault="00DB0DB7" w:rsidP="00DB0DB7"/>
    <w:sectPr w:rsidR="00DB0DB7" w:rsidRPr="00DB0DB7" w:rsidSect="00DB0DB7">
      <w:footerReference w:type="default" r:id="rId8"/>
      <w:footerReference w:type="first" r:id="rId9"/>
      <w:pgSz w:w="16838" w:h="11906" w:orient="landscape"/>
      <w:pgMar w:top="1701" w:right="2268" w:bottom="1701" w:left="1701" w:header="1134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23" w:rsidRDefault="000E2723" w:rsidP="005D1D2F">
      <w:pPr>
        <w:spacing w:line="240" w:lineRule="auto"/>
      </w:pPr>
      <w:r>
        <w:separator/>
      </w:r>
    </w:p>
  </w:endnote>
  <w:endnote w:type="continuationSeparator" w:id="0">
    <w:p w:rsidR="000E2723" w:rsidRDefault="000E272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593937"/>
      <w:docPartObj>
        <w:docPartGallery w:val="Page Numbers (Bottom of Page)"/>
        <w:docPartUnique/>
      </w:docPartObj>
    </w:sdtPr>
    <w:sdtEndPr/>
    <w:sdtContent>
      <w:p w:rsidR="00EE1B16" w:rsidRDefault="00EE1B16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71">
          <w:rPr>
            <w:noProof/>
          </w:rPr>
          <w:t>2</w:t>
        </w:r>
        <w:r>
          <w:fldChar w:fldCharType="end"/>
        </w:r>
      </w:p>
    </w:sdtContent>
  </w:sdt>
  <w:p w:rsidR="00EE1B16" w:rsidRDefault="00EE1B1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540467"/>
      <w:docPartObj>
        <w:docPartGallery w:val="Page Numbers (Bottom of Page)"/>
        <w:docPartUnique/>
      </w:docPartObj>
    </w:sdtPr>
    <w:sdtEndPr/>
    <w:sdtContent>
      <w:p w:rsidR="00EE1B16" w:rsidRDefault="00EE1B16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71">
          <w:rPr>
            <w:noProof/>
          </w:rPr>
          <w:t>1</w:t>
        </w:r>
        <w:r>
          <w:fldChar w:fldCharType="end"/>
        </w:r>
      </w:p>
    </w:sdtContent>
  </w:sdt>
  <w:p w:rsidR="00374705" w:rsidRPr="00EE1B16" w:rsidRDefault="00374705" w:rsidP="00EE1B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23" w:rsidRDefault="000E2723" w:rsidP="005D1D2F">
      <w:pPr>
        <w:spacing w:line="240" w:lineRule="auto"/>
      </w:pPr>
      <w:r>
        <w:separator/>
      </w:r>
    </w:p>
  </w:footnote>
  <w:footnote w:type="continuationSeparator" w:id="0">
    <w:p w:rsidR="000E2723" w:rsidRDefault="000E2723" w:rsidP="005D1D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B7"/>
    <w:rsid w:val="00004717"/>
    <w:rsid w:val="000150CC"/>
    <w:rsid w:val="00025BF1"/>
    <w:rsid w:val="000261AB"/>
    <w:rsid w:val="00035C14"/>
    <w:rsid w:val="00036895"/>
    <w:rsid w:val="00063FD8"/>
    <w:rsid w:val="0006519C"/>
    <w:rsid w:val="000D46B3"/>
    <w:rsid w:val="000E1FBB"/>
    <w:rsid w:val="000E2723"/>
    <w:rsid w:val="000F3DD4"/>
    <w:rsid w:val="00133C17"/>
    <w:rsid w:val="00150061"/>
    <w:rsid w:val="0015645A"/>
    <w:rsid w:val="001648FD"/>
    <w:rsid w:val="00175389"/>
    <w:rsid w:val="00184530"/>
    <w:rsid w:val="00185B98"/>
    <w:rsid w:val="00196007"/>
    <w:rsid w:val="001A0F01"/>
    <w:rsid w:val="001A3938"/>
    <w:rsid w:val="00224926"/>
    <w:rsid w:val="00263785"/>
    <w:rsid w:val="002761B5"/>
    <w:rsid w:val="00281DFB"/>
    <w:rsid w:val="002969EE"/>
    <w:rsid w:val="002A5371"/>
    <w:rsid w:val="002D63CF"/>
    <w:rsid w:val="002E1A1D"/>
    <w:rsid w:val="002F131B"/>
    <w:rsid w:val="00316739"/>
    <w:rsid w:val="003410B8"/>
    <w:rsid w:val="00360903"/>
    <w:rsid w:val="003615A5"/>
    <w:rsid w:val="003735A0"/>
    <w:rsid w:val="00374705"/>
    <w:rsid w:val="003B3952"/>
    <w:rsid w:val="003C68BA"/>
    <w:rsid w:val="003C7D94"/>
    <w:rsid w:val="003D2552"/>
    <w:rsid w:val="003F0338"/>
    <w:rsid w:val="003F2380"/>
    <w:rsid w:val="003F3CB9"/>
    <w:rsid w:val="00410B6F"/>
    <w:rsid w:val="00420109"/>
    <w:rsid w:val="00447171"/>
    <w:rsid w:val="0045014A"/>
    <w:rsid w:val="004662B6"/>
    <w:rsid w:val="0046787B"/>
    <w:rsid w:val="004A0483"/>
    <w:rsid w:val="004A263C"/>
    <w:rsid w:val="004F0779"/>
    <w:rsid w:val="00536B76"/>
    <w:rsid w:val="00557717"/>
    <w:rsid w:val="00563832"/>
    <w:rsid w:val="005B2EEA"/>
    <w:rsid w:val="005B35F1"/>
    <w:rsid w:val="005B4FA3"/>
    <w:rsid w:val="005C1433"/>
    <w:rsid w:val="005D15F6"/>
    <w:rsid w:val="005D1D2F"/>
    <w:rsid w:val="005F5EDD"/>
    <w:rsid w:val="005F76CF"/>
    <w:rsid w:val="006010A9"/>
    <w:rsid w:val="006052C3"/>
    <w:rsid w:val="006222BF"/>
    <w:rsid w:val="00646F41"/>
    <w:rsid w:val="00650801"/>
    <w:rsid w:val="00657D87"/>
    <w:rsid w:val="006754F5"/>
    <w:rsid w:val="00694521"/>
    <w:rsid w:val="0069509A"/>
    <w:rsid w:val="006A7B2E"/>
    <w:rsid w:val="006B00AD"/>
    <w:rsid w:val="006B7AC8"/>
    <w:rsid w:val="006C512D"/>
    <w:rsid w:val="006D7D30"/>
    <w:rsid w:val="006F5667"/>
    <w:rsid w:val="007157C8"/>
    <w:rsid w:val="0075024B"/>
    <w:rsid w:val="007811B3"/>
    <w:rsid w:val="00784454"/>
    <w:rsid w:val="00792DBA"/>
    <w:rsid w:val="00792F9A"/>
    <w:rsid w:val="00817BD7"/>
    <w:rsid w:val="0084477F"/>
    <w:rsid w:val="008608B9"/>
    <w:rsid w:val="00860F3D"/>
    <w:rsid w:val="0087367B"/>
    <w:rsid w:val="008B276C"/>
    <w:rsid w:val="008B582C"/>
    <w:rsid w:val="008F2424"/>
    <w:rsid w:val="008F312C"/>
    <w:rsid w:val="00951270"/>
    <w:rsid w:val="00953AC6"/>
    <w:rsid w:val="00960744"/>
    <w:rsid w:val="00964F08"/>
    <w:rsid w:val="00973786"/>
    <w:rsid w:val="009B585B"/>
    <w:rsid w:val="009B73F9"/>
    <w:rsid w:val="009D4110"/>
    <w:rsid w:val="009F4C77"/>
    <w:rsid w:val="00A16A1A"/>
    <w:rsid w:val="00A3560F"/>
    <w:rsid w:val="00A420BA"/>
    <w:rsid w:val="00A424F6"/>
    <w:rsid w:val="00A54D1D"/>
    <w:rsid w:val="00A8060E"/>
    <w:rsid w:val="00A86A19"/>
    <w:rsid w:val="00AB6DB5"/>
    <w:rsid w:val="00AD449D"/>
    <w:rsid w:val="00AE3E6E"/>
    <w:rsid w:val="00B047FC"/>
    <w:rsid w:val="00B16983"/>
    <w:rsid w:val="00B26E8D"/>
    <w:rsid w:val="00B43106"/>
    <w:rsid w:val="00B448B7"/>
    <w:rsid w:val="00B663EE"/>
    <w:rsid w:val="00C06C2F"/>
    <w:rsid w:val="00C20352"/>
    <w:rsid w:val="00C41243"/>
    <w:rsid w:val="00C54973"/>
    <w:rsid w:val="00C60748"/>
    <w:rsid w:val="00C802FF"/>
    <w:rsid w:val="00C822A3"/>
    <w:rsid w:val="00CA4D82"/>
    <w:rsid w:val="00CC0459"/>
    <w:rsid w:val="00CC441E"/>
    <w:rsid w:val="00CD6667"/>
    <w:rsid w:val="00CF40B3"/>
    <w:rsid w:val="00D01105"/>
    <w:rsid w:val="00D11230"/>
    <w:rsid w:val="00D35849"/>
    <w:rsid w:val="00D637A4"/>
    <w:rsid w:val="00D63950"/>
    <w:rsid w:val="00D71E82"/>
    <w:rsid w:val="00D81F27"/>
    <w:rsid w:val="00D943A5"/>
    <w:rsid w:val="00DB0220"/>
    <w:rsid w:val="00DB0DB7"/>
    <w:rsid w:val="00DC6035"/>
    <w:rsid w:val="00DF7E42"/>
    <w:rsid w:val="00E14B82"/>
    <w:rsid w:val="00E14BC5"/>
    <w:rsid w:val="00E202C8"/>
    <w:rsid w:val="00E73FC1"/>
    <w:rsid w:val="00E82987"/>
    <w:rsid w:val="00E84F7D"/>
    <w:rsid w:val="00E930B0"/>
    <w:rsid w:val="00EA7EED"/>
    <w:rsid w:val="00EB557F"/>
    <w:rsid w:val="00ED4EC7"/>
    <w:rsid w:val="00EE1B16"/>
    <w:rsid w:val="00EE4F9A"/>
    <w:rsid w:val="00EF42E8"/>
    <w:rsid w:val="00F113BD"/>
    <w:rsid w:val="00F228F7"/>
    <w:rsid w:val="00F26CAF"/>
    <w:rsid w:val="00F316ED"/>
    <w:rsid w:val="00F73288"/>
    <w:rsid w:val="00F80B21"/>
    <w:rsid w:val="00F95DFF"/>
    <w:rsid w:val="00F97C54"/>
    <w:rsid w:val="00FA366B"/>
    <w:rsid w:val="00FE5504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46CA4"/>
  <w15:docId w15:val="{5FA479ED-6C0F-4F90-A9E5-E33B1CD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1B5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DB0DB7"/>
    <w:pPr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B0DB7"/>
    <w:pPr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36895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A7B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A7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203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C3C3A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03689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036895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036895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36895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rsid w:val="00C54973"/>
    <w:rPr>
      <w:b/>
    </w:rPr>
  </w:style>
  <w:style w:type="table" w:styleId="Tabel-Gitter">
    <w:name w:val="Table Grid"/>
    <w:basedOn w:val="Tabel-Normal"/>
    <w:uiPriority w:val="39"/>
    <w:rsid w:val="00EA7EE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paragraph" w:styleId="Sluthilsen">
    <w:name w:val="Closing"/>
    <w:basedOn w:val="Modtageradresse"/>
    <w:link w:val="SluthilsenTegn"/>
    <w:uiPriority w:val="99"/>
    <w:rsid w:val="008F242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8F2424"/>
    <w:rPr>
      <w:b/>
      <w:sz w:val="20"/>
    </w:rPr>
  </w:style>
  <w:style w:type="character" w:styleId="Hyperlink">
    <w:name w:val="Hyperlink"/>
    <w:basedOn w:val="Standardskrifttypeiafsnit"/>
    <w:uiPriority w:val="99"/>
    <w:rsid w:val="004A263C"/>
    <w:rPr>
      <w:color w:val="000000" w:themeColor="text1"/>
      <w:u w:val="single"/>
    </w:rPr>
  </w:style>
  <w:style w:type="paragraph" w:customStyle="1" w:styleId="Venstrespalteoverskrift">
    <w:name w:val="Venstre spalte overskrift"/>
    <w:basedOn w:val="Afsenderadresse"/>
    <w:qFormat/>
    <w:rsid w:val="006010A9"/>
    <w:rPr>
      <w:b/>
    </w:rPr>
  </w:style>
  <w:style w:type="paragraph" w:styleId="Dato">
    <w:name w:val="Date"/>
    <w:basedOn w:val="Undertitel"/>
    <w:next w:val="Normal"/>
    <w:link w:val="DatoTegn"/>
    <w:uiPriority w:val="99"/>
    <w:rsid w:val="005F76CF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5F76CF"/>
    <w:rPr>
      <w:rFonts w:eastAsiaTheme="minorEastAsia"/>
      <w:b/>
      <w:noProof/>
      <w:color w:val="FFFFFF" w:themeColor="background1"/>
      <w:spacing w:val="15"/>
      <w:sz w:val="20"/>
    </w:rPr>
  </w:style>
  <w:style w:type="character" w:styleId="Sidetal">
    <w:name w:val="page number"/>
    <w:basedOn w:val="Standardskrifttypeiafsnit"/>
    <w:uiPriority w:val="99"/>
    <w:rsid w:val="00036895"/>
    <w:rPr>
      <w:rFonts w:asciiTheme="minorHAnsi" w:hAnsiTheme="minorHAnsi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B0DB7"/>
    <w:rPr>
      <w:b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0DB7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36895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7B2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paragraph" w:styleId="Overskrift">
    <w:name w:val="TOC Heading"/>
    <w:basedOn w:val="Overskrift2"/>
    <w:next w:val="Normal"/>
    <w:uiPriority w:val="39"/>
    <w:qFormat/>
    <w:rsid w:val="00036895"/>
    <w:rPr>
      <w:sz w:val="60"/>
    </w:r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3735A0"/>
    <w:pPr>
      <w:spacing w:after="200" w:line="240" w:lineRule="auto"/>
    </w:pPr>
    <w:rPr>
      <w:b/>
      <w:iCs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EB557F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657D87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657D87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FA3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A3560F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F80B21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0B21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B663E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C822A3"/>
    <w:pPr>
      <w:numPr>
        <w:numId w:val="3"/>
      </w:numPr>
      <w:ind w:left="284" w:hanging="284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6A7B2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6A7B2E"/>
    <w:rPr>
      <w:rFonts w:asciiTheme="minorHAnsi" w:hAnsiTheme="minorHAnsi"/>
      <w:color w:val="000000" w:themeColor="text1"/>
      <w:sz w:val="18"/>
    </w:rPr>
  </w:style>
  <w:style w:type="paragraph" w:styleId="Undertitel">
    <w:name w:val="Subtitle"/>
    <w:basedOn w:val="Normal"/>
    <w:link w:val="UndertitelTegn"/>
    <w:uiPriority w:val="11"/>
    <w:qFormat/>
    <w:rsid w:val="00196007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6007"/>
    <w:rPr>
      <w:rFonts w:eastAsiaTheme="minorEastAsia"/>
      <w:color w:val="FFFFFF" w:themeColor="background1"/>
      <w:spacing w:val="15"/>
      <w:sz w:val="26"/>
    </w:rPr>
  </w:style>
  <w:style w:type="paragraph" w:styleId="Opstilling-punkttegn2">
    <w:name w:val="List Bullet 2"/>
    <w:basedOn w:val="Normal"/>
    <w:uiPriority w:val="99"/>
    <w:rsid w:val="00C822A3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C822A3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C822A3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C822A3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035C14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035C14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035C14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035C14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035C14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9D4110"/>
    <w:pPr>
      <w:spacing w:after="0" w:line="240" w:lineRule="auto"/>
    </w:pPr>
    <w:tblPr>
      <w:tblStyleRowBandSize w:val="1"/>
      <w:tblStyleColBandSize w:val="1"/>
      <w:tblBorders>
        <w:top w:val="single" w:sz="4" w:space="0" w:color="C27030" w:themeColor="accent6"/>
        <w:left w:val="single" w:sz="4" w:space="0" w:color="C27030" w:themeColor="accent6"/>
        <w:bottom w:val="single" w:sz="4" w:space="0" w:color="C27030" w:themeColor="accent6"/>
        <w:right w:val="single" w:sz="4" w:space="0" w:color="C27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7030" w:themeFill="accent6"/>
      </w:tcPr>
    </w:tblStylePr>
    <w:tblStylePr w:type="lastRow">
      <w:rPr>
        <w:b/>
        <w:bCs/>
      </w:rPr>
      <w:tblPr/>
      <w:tcPr>
        <w:tcBorders>
          <w:top w:val="double" w:sz="4" w:space="0" w:color="C27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7030" w:themeColor="accent6"/>
          <w:right w:val="single" w:sz="4" w:space="0" w:color="C27030" w:themeColor="accent6"/>
        </w:tcBorders>
      </w:tcPr>
    </w:tblStylePr>
    <w:tblStylePr w:type="band1Horz">
      <w:tblPr/>
      <w:tcPr>
        <w:tcBorders>
          <w:top w:val="single" w:sz="4" w:space="0" w:color="C27030" w:themeColor="accent6"/>
          <w:bottom w:val="single" w:sz="4" w:space="0" w:color="C27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7030" w:themeColor="accent6"/>
          <w:left w:val="nil"/>
        </w:tcBorders>
      </w:tcPr>
    </w:tblStylePr>
    <w:tblStylePr w:type="swCell">
      <w:tblPr/>
      <w:tcPr>
        <w:tcBorders>
          <w:top w:val="double" w:sz="4" w:space="0" w:color="C27030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9D411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27030" w:themeColor="accent6"/>
        <w:left w:val="single" w:sz="4" w:space="0" w:color="C27030" w:themeColor="accent6"/>
        <w:bottom w:val="single" w:sz="4" w:space="0" w:color="C27030" w:themeColor="accent6"/>
        <w:right w:val="single" w:sz="4" w:space="0" w:color="C27030" w:themeColor="accent6"/>
        <w:insideH w:val="single" w:sz="4" w:space="0" w:color="C27030" w:themeColor="accent6"/>
        <w:insideV w:val="single" w:sz="4" w:space="0" w:color="C27030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C27030" w:themeColor="accent6"/>
          <w:left w:val="single" w:sz="4" w:space="0" w:color="C27030" w:themeColor="accent6"/>
          <w:bottom w:val="single" w:sz="4" w:space="0" w:color="C27030" w:themeColor="accent6"/>
          <w:right w:val="single" w:sz="4" w:space="0" w:color="C27030" w:themeColor="accent6"/>
          <w:insideH w:val="nil"/>
        </w:tcBorders>
        <w:shd w:val="clear" w:color="auto" w:fill="C27030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2D3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C27030" w:themeColor="accent6"/>
          <w:insideV w:val="single" w:sz="4" w:space="0" w:color="C27030" w:themeColor="accent6"/>
        </w:tcBorders>
        <w:shd w:val="clear" w:color="auto" w:fill="F4E2D3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C27030" w:themeColor="accent6"/>
          <w:insideV w:val="single" w:sz="4" w:space="0" w:color="C27030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B16983"/>
    <w:pPr>
      <w:spacing w:after="0" w:line="240" w:lineRule="auto"/>
    </w:pPr>
    <w:tblPr>
      <w:tblStyleRowBandSize w:val="1"/>
      <w:tblStyleColBandSize w:val="1"/>
      <w:tblBorders>
        <w:top w:val="single" w:sz="4" w:space="0" w:color="DFA87D" w:themeColor="accent6" w:themeTint="99"/>
        <w:left w:val="single" w:sz="4" w:space="0" w:color="DFA87D" w:themeColor="accent6" w:themeTint="99"/>
        <w:bottom w:val="single" w:sz="4" w:space="0" w:color="DFA87D" w:themeColor="accent6" w:themeTint="99"/>
        <w:right w:val="single" w:sz="4" w:space="0" w:color="DFA87D" w:themeColor="accent6" w:themeTint="99"/>
        <w:insideH w:val="single" w:sz="4" w:space="0" w:color="DFA87D" w:themeColor="accent6" w:themeTint="99"/>
        <w:insideV w:val="single" w:sz="4" w:space="0" w:color="DFA87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7030" w:themeColor="accent6"/>
          <w:left w:val="single" w:sz="4" w:space="0" w:color="C27030" w:themeColor="accent6"/>
          <w:bottom w:val="single" w:sz="4" w:space="0" w:color="C27030" w:themeColor="accent6"/>
          <w:right w:val="single" w:sz="4" w:space="0" w:color="C27030" w:themeColor="accent6"/>
          <w:insideH w:val="nil"/>
          <w:insideV w:val="nil"/>
        </w:tcBorders>
        <w:shd w:val="clear" w:color="auto" w:fill="C27030" w:themeFill="accent6"/>
      </w:tcPr>
    </w:tblStylePr>
    <w:tblStylePr w:type="lastRow">
      <w:rPr>
        <w:b/>
        <w:bCs/>
      </w:rPr>
      <w:tblPr/>
      <w:tcPr>
        <w:tcBorders>
          <w:top w:val="double" w:sz="4" w:space="0" w:color="C27030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F4E2D3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F4E2D3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2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2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5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F95DFF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2761B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2761B5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61B5"/>
    <w:rPr>
      <w:sz w:val="18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20352"/>
    <w:rPr>
      <w:rFonts w:asciiTheme="majorHAnsi" w:eastAsiaTheme="majorEastAsia" w:hAnsiTheme="majorHAnsi" w:cstheme="majorBidi"/>
      <w:color w:val="4C3C3A" w:themeColor="accent1" w:themeShade="7F"/>
      <w:sz w:val="20"/>
    </w:rPr>
  </w:style>
  <w:style w:type="paragraph" w:customStyle="1" w:styleId="Kildeoganm0">
    <w:name w:val="Kilde og anm."/>
    <w:basedOn w:val="NormalWeb"/>
    <w:qFormat/>
    <w:rsid w:val="00C20352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table" w:styleId="Tabelgitter-lys">
    <w:name w:val="Grid Table Light"/>
    <w:basedOn w:val="Tabel-Normal"/>
    <w:uiPriority w:val="40"/>
    <w:rsid w:val="00EA7E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ypografi1">
    <w:name w:val="Typografi1"/>
    <w:basedOn w:val="Tabel-Gitter"/>
    <w:uiPriority w:val="99"/>
    <w:rsid w:val="00EA7EED"/>
    <w:tblPr/>
    <w:tcPr>
      <w:shd w:val="clear" w:color="auto" w:fill="F7F5F5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OS-Skabeloner\Standard.dotx" TargetMode="External"/></Relationships>
</file>

<file path=word/theme/theme1.xml><?xml version="1.0" encoding="utf-8"?>
<a:theme xmlns:a="http://schemas.openxmlformats.org/drawingml/2006/main" name="Tema1">
  <a:themeElements>
    <a:clrScheme name="Brugerdefineret 3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977B78"/>
      </a:accent1>
      <a:accent2>
        <a:srgbClr val="2F526F"/>
      </a:accent2>
      <a:accent3>
        <a:srgbClr val="E4BC2F"/>
      </a:accent3>
      <a:accent4>
        <a:srgbClr val="6C8777"/>
      </a:accent4>
      <a:accent5>
        <a:srgbClr val="7090AD"/>
      </a:accent5>
      <a:accent6>
        <a:srgbClr val="C27030"/>
      </a:accent6>
      <a:hlink>
        <a:srgbClr val="AF292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7F5F5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4F77-7092-4787-BC20-229C5E8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26</TotalTime>
  <Pages>2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Burgdorff Johansen</dc:creator>
  <cp:lastModifiedBy>Jesper Burgdorff Johansen</cp:lastModifiedBy>
  <cp:revision>1</cp:revision>
  <dcterms:created xsi:type="dcterms:W3CDTF">2024-09-23T10:47:00Z</dcterms:created>
  <dcterms:modified xsi:type="dcterms:W3CDTF">2024-09-23T11:15:00Z</dcterms:modified>
</cp:coreProperties>
</file>